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60A5" w:rsidRPr="00FB6BC7" w:rsidRDefault="00EA60A5">
      <w:bookmarkStart w:id="0" w:name="_Hlk126766821"/>
      <w:r w:rsidRPr="00FB6BC7">
        <w:rPr>
          <w:rFonts w:hint="eastAsia"/>
        </w:rPr>
        <w:t>様式第</w:t>
      </w:r>
      <w:r w:rsidR="00987698" w:rsidRPr="00FB6BC7">
        <w:rPr>
          <w:rFonts w:hint="eastAsia"/>
        </w:rPr>
        <w:t>２</w:t>
      </w:r>
      <w:r w:rsidRPr="00FB6BC7">
        <w:rPr>
          <w:rFonts w:hint="eastAsia"/>
        </w:rPr>
        <w:t>号</w:t>
      </w:r>
      <w:r w:rsidR="008263E9" w:rsidRPr="00FB6BC7">
        <w:rPr>
          <w:rFonts w:hint="eastAsia"/>
        </w:rPr>
        <w:t>（</w:t>
      </w:r>
      <w:r w:rsidRPr="00FB6BC7">
        <w:rPr>
          <w:rFonts w:hint="eastAsia"/>
        </w:rPr>
        <w:t>第</w:t>
      </w:r>
      <w:r w:rsidR="00987698" w:rsidRPr="00FB6BC7">
        <w:rPr>
          <w:rFonts w:hint="eastAsia"/>
        </w:rPr>
        <w:t>５</w:t>
      </w:r>
      <w:r w:rsidRPr="00FB6BC7">
        <w:rPr>
          <w:rFonts w:hint="eastAsia"/>
        </w:rPr>
        <w:t>条関係</w:t>
      </w:r>
      <w:r w:rsidR="008263E9" w:rsidRPr="00FB6BC7">
        <w:rPr>
          <w:rFonts w:hint="eastAsia"/>
        </w:rPr>
        <w:t>）</w:t>
      </w:r>
    </w:p>
    <w:p w:rsidR="00EA60A5" w:rsidRPr="00FB6BC7" w:rsidRDefault="00EA60A5"/>
    <w:p w:rsidR="00EA60A5" w:rsidRPr="00FB6BC7" w:rsidRDefault="00EA60A5">
      <w:pPr>
        <w:jc w:val="center"/>
      </w:pPr>
      <w:r w:rsidRPr="00FB6BC7">
        <w:rPr>
          <w:rFonts w:hint="eastAsia"/>
        </w:rPr>
        <w:t>年度　敬老会事業</w:t>
      </w:r>
      <w:r w:rsidR="00027407" w:rsidRPr="00FB6BC7">
        <w:rPr>
          <w:rFonts w:hint="eastAsia"/>
        </w:rPr>
        <w:t>実績</w:t>
      </w:r>
      <w:r w:rsidRPr="00FB6BC7">
        <w:rPr>
          <w:rFonts w:hint="eastAsia"/>
        </w:rPr>
        <w:t>報告書</w:t>
      </w:r>
    </w:p>
    <w:p w:rsidR="00EA60A5" w:rsidRPr="00FB6BC7" w:rsidRDefault="00EA60A5"/>
    <w:p w:rsidR="00EA60A5" w:rsidRPr="00FB6BC7" w:rsidRDefault="00EA60A5">
      <w:pPr>
        <w:jc w:val="right"/>
      </w:pPr>
      <w:r w:rsidRPr="00FB6BC7">
        <w:rPr>
          <w:rFonts w:hint="eastAsia"/>
        </w:rPr>
        <w:t xml:space="preserve">年　　月　　日　</w:t>
      </w:r>
    </w:p>
    <w:p w:rsidR="00EA60A5" w:rsidRPr="00FB6BC7" w:rsidRDefault="00EA60A5">
      <w:pPr>
        <w:jc w:val="right"/>
      </w:pPr>
    </w:p>
    <w:p w:rsidR="00EA60A5" w:rsidRPr="00FB6BC7" w:rsidRDefault="00EA60A5">
      <w:pPr>
        <w:jc w:val="right"/>
      </w:pPr>
    </w:p>
    <w:p w:rsidR="00EA60A5" w:rsidRPr="00FB6BC7" w:rsidRDefault="00EA60A5">
      <w:r w:rsidRPr="00FB6BC7">
        <w:rPr>
          <w:rFonts w:hint="eastAsia"/>
        </w:rPr>
        <w:t xml:space="preserve">　東近江市長　様</w:t>
      </w:r>
    </w:p>
    <w:p w:rsidR="00EA60A5" w:rsidRPr="00FB6BC7" w:rsidRDefault="008263E9" w:rsidP="008263E9">
      <w:pPr>
        <w:ind w:firstLineChars="2300" w:firstLine="4830"/>
      </w:pPr>
      <w:r w:rsidRPr="00FB6BC7">
        <w:rPr>
          <w:rFonts w:hint="eastAsia"/>
        </w:rPr>
        <w:t>申請者</w:t>
      </w:r>
    </w:p>
    <w:p w:rsidR="00EA60A5" w:rsidRPr="00FB6BC7" w:rsidRDefault="00EA60A5" w:rsidP="00F052F1">
      <w:pPr>
        <w:ind w:firstLineChars="1196" w:firstLine="5023"/>
        <w:jc w:val="left"/>
      </w:pPr>
      <w:r w:rsidRPr="00FB6BC7">
        <w:rPr>
          <w:rFonts w:hint="eastAsia"/>
          <w:spacing w:val="105"/>
        </w:rPr>
        <w:t>住</w:t>
      </w:r>
      <w:r w:rsidRPr="00FB6BC7">
        <w:rPr>
          <w:rFonts w:hint="eastAsia"/>
        </w:rPr>
        <w:t>所　東近江市</w:t>
      </w:r>
    </w:p>
    <w:p w:rsidR="008263E9" w:rsidRPr="00FB6BC7" w:rsidRDefault="00F052F1" w:rsidP="008263E9">
      <w:pPr>
        <w:ind w:firstLineChars="2400" w:firstLine="5040"/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4825365</wp:posOffset>
                </wp:positionH>
                <wp:positionV relativeFrom="paragraph">
                  <wp:posOffset>40640</wp:posOffset>
                </wp:positionV>
                <wp:extent cx="523875" cy="49530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875" cy="495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052F1" w:rsidRPr="00F052F1" w:rsidRDefault="00F052F1">
                            <w:pPr>
                              <w:rPr>
                                <w:sz w:val="28"/>
                              </w:rPr>
                            </w:pPr>
                            <w:r w:rsidRPr="00F052F1">
                              <w:rPr>
                                <w:rFonts w:hint="eastAsia"/>
                                <w:sz w:val="28"/>
                              </w:rPr>
                              <w:t>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79.95pt;margin-top:3.2pt;width:41.25pt;height:3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" filled="f" stroked="f" strokeweight=".5pt">
                <v:textbox>
                  <w:txbxContent>
                    <w:p w:rsidR="00F052F1" w:rsidRPr="00F052F1" w:rsidRDefault="00F052F1">
                      <w:pPr>
                        <w:rPr>
                          <w:sz w:val="28"/>
                        </w:rPr>
                      </w:pPr>
                      <w:r w:rsidRPr="00F052F1">
                        <w:rPr>
                          <w:rFonts w:hint="eastAsia"/>
                          <w:sz w:val="28"/>
                        </w:rPr>
                        <w:t>㊞</w:t>
                      </w:r>
                    </w:p>
                  </w:txbxContent>
                </v:textbox>
              </v:shape>
            </w:pict>
          </mc:Fallback>
        </mc:AlternateContent>
      </w:r>
      <w:r w:rsidR="008263E9" w:rsidRPr="00FB6BC7">
        <w:rPr>
          <w:rFonts w:hint="eastAsia"/>
        </w:rPr>
        <w:t>団体名</w:t>
      </w:r>
      <w:r>
        <w:rPr>
          <w:rFonts w:hint="eastAsia"/>
        </w:rPr>
        <w:t xml:space="preserve">　</w:t>
      </w:r>
    </w:p>
    <w:p w:rsidR="00EA60A5" w:rsidRPr="00FB6BC7" w:rsidRDefault="008263E9" w:rsidP="008263E9">
      <w:pPr>
        <w:ind w:firstLineChars="2400" w:firstLine="5040"/>
        <w:jc w:val="left"/>
      </w:pPr>
      <w:r w:rsidRPr="00FB6BC7">
        <w:rPr>
          <w:rFonts w:hint="eastAsia"/>
        </w:rPr>
        <w:t>代表者</w:t>
      </w:r>
      <w:r w:rsidR="00EA60A5" w:rsidRPr="00FB6BC7">
        <w:rPr>
          <w:rFonts w:hint="eastAsia"/>
        </w:rPr>
        <w:t xml:space="preserve">　</w:t>
      </w:r>
      <w:bookmarkStart w:id="1" w:name="_GoBack"/>
      <w:bookmarkEnd w:id="1"/>
    </w:p>
    <w:p w:rsidR="00EA60A5" w:rsidRPr="00FB6BC7" w:rsidRDefault="00EA60A5">
      <w:pPr>
        <w:jc w:val="right"/>
      </w:pPr>
    </w:p>
    <w:p w:rsidR="00EA60A5" w:rsidRPr="00FB6BC7" w:rsidRDefault="00EA60A5">
      <w:pPr>
        <w:jc w:val="right"/>
      </w:pPr>
    </w:p>
    <w:p w:rsidR="00EA60A5" w:rsidRPr="00FB6BC7" w:rsidRDefault="00EA60A5">
      <w:r w:rsidRPr="00FB6BC7">
        <w:rPr>
          <w:rFonts w:hint="eastAsia"/>
        </w:rPr>
        <w:t xml:space="preserve">　</w:t>
      </w:r>
      <w:r w:rsidR="00AF6121" w:rsidRPr="00FB6BC7">
        <w:rPr>
          <w:rFonts w:hint="eastAsia"/>
        </w:rPr>
        <w:t xml:space="preserve">　</w:t>
      </w:r>
      <w:r w:rsidRPr="00FB6BC7">
        <w:rPr>
          <w:rFonts w:hint="eastAsia"/>
        </w:rPr>
        <w:t>年</w:t>
      </w:r>
      <w:r w:rsidR="00AF6121" w:rsidRPr="00FB6BC7">
        <w:rPr>
          <w:rFonts w:hint="eastAsia"/>
        </w:rPr>
        <w:t xml:space="preserve">　　月　　日付け　　　　第　　　　号で交付決定の通知があった　　年</w:t>
      </w:r>
      <w:r w:rsidRPr="00FB6BC7">
        <w:rPr>
          <w:rFonts w:hint="eastAsia"/>
        </w:rPr>
        <w:t>度敬老会事業について、東近江市敬老会事業</w:t>
      </w:r>
      <w:r w:rsidR="00AF6121" w:rsidRPr="00FB6BC7">
        <w:rPr>
          <w:rFonts w:hint="eastAsia"/>
        </w:rPr>
        <w:t>補助金交付要綱</w:t>
      </w:r>
      <w:r w:rsidRPr="00FB6BC7">
        <w:rPr>
          <w:rFonts w:hint="eastAsia"/>
        </w:rPr>
        <w:t>第</w:t>
      </w:r>
      <w:r w:rsidR="00AF6121" w:rsidRPr="00FB6BC7">
        <w:rPr>
          <w:rFonts w:hint="eastAsia"/>
        </w:rPr>
        <w:t>５</w:t>
      </w:r>
      <w:r w:rsidRPr="00FB6BC7">
        <w:rPr>
          <w:rFonts w:hint="eastAsia"/>
        </w:rPr>
        <w:t>条の規定に</w:t>
      </w:r>
      <w:r w:rsidR="00AF6121" w:rsidRPr="00FB6BC7">
        <w:rPr>
          <w:rFonts w:hint="eastAsia"/>
        </w:rPr>
        <w:t>より、その</w:t>
      </w:r>
      <w:r w:rsidR="00FB6BC7" w:rsidRPr="00FB6BC7">
        <w:rPr>
          <w:rFonts w:hint="eastAsia"/>
        </w:rPr>
        <w:t>実績を</w:t>
      </w:r>
      <w:r w:rsidR="00AF6121" w:rsidRPr="00FB6BC7">
        <w:rPr>
          <w:rFonts w:hint="eastAsia"/>
        </w:rPr>
        <w:t>関係書類を添えて</w:t>
      </w:r>
      <w:r w:rsidRPr="00FB6BC7">
        <w:rPr>
          <w:rFonts w:hint="eastAsia"/>
        </w:rPr>
        <w:t>報告します。</w:t>
      </w:r>
    </w:p>
    <w:p w:rsidR="00EA60A5" w:rsidRPr="00FB6BC7" w:rsidRDefault="00EA60A5"/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3120"/>
        <w:gridCol w:w="1560"/>
        <w:gridCol w:w="1840"/>
      </w:tblGrid>
      <w:tr w:rsidR="00EA60A5" w:rsidRPr="00FB6BC7" w:rsidTr="00945B33">
        <w:trPr>
          <w:cantSplit/>
          <w:trHeight w:val="461"/>
        </w:trPr>
        <w:tc>
          <w:tcPr>
            <w:tcW w:w="1276" w:type="dxa"/>
            <w:vAlign w:val="center"/>
          </w:tcPr>
          <w:p w:rsidR="00EA60A5" w:rsidRPr="00FB6BC7" w:rsidRDefault="00EA60A5">
            <w:pPr>
              <w:jc w:val="center"/>
            </w:pPr>
            <w:r w:rsidRPr="00FB6BC7">
              <w:rPr>
                <w:rFonts w:hint="eastAsia"/>
              </w:rPr>
              <w:t>実施年月日</w:t>
            </w:r>
          </w:p>
        </w:tc>
        <w:tc>
          <w:tcPr>
            <w:tcW w:w="3120" w:type="dxa"/>
            <w:vAlign w:val="center"/>
          </w:tcPr>
          <w:p w:rsidR="00EA60A5" w:rsidRPr="00FB6BC7" w:rsidRDefault="00EA60A5">
            <w:pPr>
              <w:jc w:val="center"/>
            </w:pPr>
            <w:r w:rsidRPr="00FB6BC7">
              <w:rPr>
                <w:rFonts w:hint="eastAsia"/>
              </w:rPr>
              <w:t>事業内容・開催場所</w:t>
            </w:r>
          </w:p>
        </w:tc>
        <w:tc>
          <w:tcPr>
            <w:tcW w:w="1560" w:type="dxa"/>
            <w:vAlign w:val="center"/>
          </w:tcPr>
          <w:p w:rsidR="00EA60A5" w:rsidRPr="00FB6BC7" w:rsidRDefault="00EA60A5">
            <w:pPr>
              <w:jc w:val="center"/>
            </w:pPr>
            <w:r w:rsidRPr="00FB6BC7">
              <w:rPr>
                <w:rFonts w:hint="eastAsia"/>
              </w:rPr>
              <w:t>参加者数</w:t>
            </w:r>
          </w:p>
        </w:tc>
        <w:tc>
          <w:tcPr>
            <w:tcW w:w="1840" w:type="dxa"/>
            <w:vAlign w:val="center"/>
          </w:tcPr>
          <w:p w:rsidR="00EA60A5" w:rsidRPr="00FB6BC7" w:rsidRDefault="00EA60A5">
            <w:pPr>
              <w:jc w:val="center"/>
            </w:pPr>
            <w:r w:rsidRPr="00FB6BC7">
              <w:rPr>
                <w:rFonts w:hint="eastAsia"/>
              </w:rPr>
              <w:t>経費・実施主体</w:t>
            </w:r>
          </w:p>
        </w:tc>
      </w:tr>
      <w:tr w:rsidR="00EA60A5" w:rsidRPr="00FB6BC7" w:rsidTr="00945B33">
        <w:trPr>
          <w:cantSplit/>
          <w:trHeight w:val="4694"/>
        </w:trPr>
        <w:tc>
          <w:tcPr>
            <w:tcW w:w="1276" w:type="dxa"/>
            <w:vAlign w:val="center"/>
          </w:tcPr>
          <w:p w:rsidR="00EA60A5" w:rsidRPr="00FB6BC7" w:rsidRDefault="00EA60A5">
            <w:pPr>
              <w:jc w:val="center"/>
            </w:pPr>
            <w:r w:rsidRPr="00FB6BC7">
              <w:rPr>
                <w:rFonts w:hint="eastAsia"/>
              </w:rPr>
              <w:t xml:space="preserve">　</w:t>
            </w:r>
          </w:p>
        </w:tc>
        <w:tc>
          <w:tcPr>
            <w:tcW w:w="3120" w:type="dxa"/>
            <w:vAlign w:val="center"/>
          </w:tcPr>
          <w:p w:rsidR="00EA60A5" w:rsidRPr="00FB6BC7" w:rsidRDefault="00EA60A5">
            <w:pPr>
              <w:jc w:val="center"/>
            </w:pPr>
            <w:r w:rsidRPr="00FB6BC7">
              <w:rPr>
                <w:rFonts w:hint="eastAsia"/>
              </w:rPr>
              <w:t xml:space="preserve">　</w:t>
            </w:r>
          </w:p>
        </w:tc>
        <w:tc>
          <w:tcPr>
            <w:tcW w:w="1560" w:type="dxa"/>
            <w:vAlign w:val="center"/>
          </w:tcPr>
          <w:p w:rsidR="00EA60A5" w:rsidRPr="00FB6BC7" w:rsidRDefault="00EA60A5">
            <w:pPr>
              <w:jc w:val="center"/>
            </w:pPr>
            <w:r w:rsidRPr="00FB6BC7">
              <w:rPr>
                <w:rFonts w:hint="eastAsia"/>
              </w:rPr>
              <w:t xml:space="preserve">　</w:t>
            </w:r>
          </w:p>
        </w:tc>
        <w:tc>
          <w:tcPr>
            <w:tcW w:w="1840" w:type="dxa"/>
            <w:vAlign w:val="center"/>
          </w:tcPr>
          <w:p w:rsidR="00EA60A5" w:rsidRPr="00FB6BC7" w:rsidRDefault="00EA60A5">
            <w:pPr>
              <w:jc w:val="center"/>
            </w:pPr>
            <w:r w:rsidRPr="00FB6BC7">
              <w:rPr>
                <w:rFonts w:hint="eastAsia"/>
              </w:rPr>
              <w:t xml:space="preserve">　</w:t>
            </w:r>
          </w:p>
        </w:tc>
      </w:tr>
    </w:tbl>
    <w:p w:rsidR="00EA60A5" w:rsidRPr="00FB6BC7" w:rsidRDefault="00EA60A5"/>
    <w:p w:rsidR="00AF6121" w:rsidRPr="00FB6BC7" w:rsidRDefault="00AF6121">
      <w:r w:rsidRPr="00FB6BC7">
        <w:rPr>
          <w:rFonts w:hint="eastAsia"/>
        </w:rPr>
        <w:t>添付書類</w:t>
      </w:r>
    </w:p>
    <w:p w:rsidR="00AF6121" w:rsidRPr="00FB6BC7" w:rsidRDefault="00305C24">
      <w:r w:rsidRPr="00FB6BC7">
        <w:t>(1)</w:t>
      </w:r>
      <w:r w:rsidR="008263E9" w:rsidRPr="00FB6BC7">
        <w:t xml:space="preserve"> </w:t>
      </w:r>
      <w:r w:rsidR="00AF6121" w:rsidRPr="00FB6BC7">
        <w:rPr>
          <w:rFonts w:hint="eastAsia"/>
        </w:rPr>
        <w:t>収支決算書</w:t>
      </w:r>
    </w:p>
    <w:p w:rsidR="00AF6121" w:rsidRPr="00FB6BC7" w:rsidRDefault="00305C24">
      <w:r w:rsidRPr="00FB6BC7">
        <w:t>(2)</w:t>
      </w:r>
      <w:r w:rsidR="008263E9" w:rsidRPr="00FB6BC7">
        <w:t xml:space="preserve"> </w:t>
      </w:r>
      <w:r w:rsidR="00AF6121" w:rsidRPr="00FB6BC7">
        <w:rPr>
          <w:rFonts w:hint="eastAsia"/>
        </w:rPr>
        <w:t>その他市長が必要と認める書類</w:t>
      </w:r>
      <w:bookmarkEnd w:id="0"/>
    </w:p>
    <w:sectPr w:rsidR="00AF6121" w:rsidRPr="00FB6BC7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43E5" w:rsidRDefault="00CF43E5">
      <w:r>
        <w:separator/>
      </w:r>
    </w:p>
  </w:endnote>
  <w:endnote w:type="continuationSeparator" w:id="0">
    <w:p w:rsidR="00CF43E5" w:rsidRDefault="00CF43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43E5" w:rsidRDefault="00CF43E5">
      <w:r>
        <w:separator/>
      </w:r>
    </w:p>
  </w:footnote>
  <w:footnote w:type="continuationSeparator" w:id="0">
    <w:p w:rsidR="00CF43E5" w:rsidRDefault="00CF43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attachedTemplate r:id="rId1"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0A5"/>
    <w:rsid w:val="00027407"/>
    <w:rsid w:val="001040B7"/>
    <w:rsid w:val="0023761D"/>
    <w:rsid w:val="00305C24"/>
    <w:rsid w:val="003741FE"/>
    <w:rsid w:val="004B5F7A"/>
    <w:rsid w:val="005A3ADA"/>
    <w:rsid w:val="0061635E"/>
    <w:rsid w:val="008263E9"/>
    <w:rsid w:val="008C6D78"/>
    <w:rsid w:val="00945B33"/>
    <w:rsid w:val="00970691"/>
    <w:rsid w:val="00987698"/>
    <w:rsid w:val="009B4D15"/>
    <w:rsid w:val="009E4ADC"/>
    <w:rsid w:val="00AF6121"/>
    <w:rsid w:val="00C32778"/>
    <w:rsid w:val="00C73DC3"/>
    <w:rsid w:val="00CD250D"/>
    <w:rsid w:val="00CD5CC2"/>
    <w:rsid w:val="00CE3426"/>
    <w:rsid w:val="00CF43E5"/>
    <w:rsid w:val="00EA60A5"/>
    <w:rsid w:val="00F052F1"/>
    <w:rsid w:val="00F52AE7"/>
    <w:rsid w:val="00F56AFC"/>
    <w:rsid w:val="00F90D06"/>
    <w:rsid w:val="00FB6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1A5D1DB"/>
  <w14:defaultImageDpi w14:val="0"/>
  <w15:docId w15:val="{7265EF59-318A-4C92-8365-C11E91AEA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RB－EF</Template>
  <TotalTime>2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様式第2号(第5条関係)</vt:lpstr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様式第2号(第5条関係)</dc:title>
  <dc:subject/>
  <dc:creator>scl017</dc:creator>
  <cp:keywords/>
  <dc:description/>
  <cp:lastModifiedBy>cj10n0312</cp:lastModifiedBy>
  <cp:revision>3</cp:revision>
  <cp:lastPrinted>2023-02-27T01:22:00Z</cp:lastPrinted>
  <dcterms:created xsi:type="dcterms:W3CDTF">2023-05-17T04:26:00Z</dcterms:created>
  <dcterms:modified xsi:type="dcterms:W3CDTF">2023-05-22T05:25:00Z</dcterms:modified>
</cp:coreProperties>
</file>