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7F" w:rsidRPr="001F218D" w:rsidRDefault="005E2A7F">
      <w:pPr>
        <w:rPr>
          <w:rFonts w:hAnsi="ＭＳ 明朝"/>
          <w:sz w:val="22"/>
          <w:szCs w:val="22"/>
        </w:rPr>
      </w:pPr>
      <w:r w:rsidRPr="001F218D">
        <w:rPr>
          <w:rFonts w:hAnsi="ＭＳ 明朝" w:hint="eastAsia"/>
          <w:sz w:val="22"/>
          <w:szCs w:val="22"/>
        </w:rPr>
        <w:t>様式第</w:t>
      </w:r>
      <w:r w:rsidR="000608CE">
        <w:rPr>
          <w:rFonts w:hAnsi="ＭＳ 明朝" w:hint="eastAsia"/>
          <w:sz w:val="22"/>
          <w:szCs w:val="22"/>
        </w:rPr>
        <w:t>７</w:t>
      </w:r>
      <w:r w:rsidRPr="001F218D">
        <w:rPr>
          <w:rFonts w:hAnsi="ＭＳ 明朝" w:hint="eastAsia"/>
          <w:sz w:val="22"/>
          <w:szCs w:val="22"/>
        </w:rPr>
        <w:t>号</w:t>
      </w:r>
      <w:r w:rsidR="00E073EC" w:rsidRPr="001F218D">
        <w:rPr>
          <w:rFonts w:hAnsi="ＭＳ 明朝" w:hint="eastAsia"/>
          <w:sz w:val="22"/>
          <w:szCs w:val="22"/>
        </w:rPr>
        <w:t>（</w:t>
      </w:r>
      <w:r w:rsidR="006262E2" w:rsidRPr="001F218D">
        <w:rPr>
          <w:rFonts w:hAnsi="ＭＳ 明朝" w:hint="eastAsia"/>
          <w:sz w:val="22"/>
          <w:szCs w:val="22"/>
        </w:rPr>
        <w:t>第</w:t>
      </w:r>
      <w:r w:rsidR="009B24E7">
        <w:rPr>
          <w:rFonts w:hAnsi="ＭＳ 明朝" w:hint="eastAsia"/>
          <w:sz w:val="22"/>
          <w:szCs w:val="22"/>
        </w:rPr>
        <w:t>12</w:t>
      </w:r>
      <w:r w:rsidR="006262E2" w:rsidRPr="001F218D">
        <w:rPr>
          <w:rFonts w:hAnsi="ＭＳ 明朝" w:hint="eastAsia"/>
          <w:sz w:val="22"/>
          <w:szCs w:val="22"/>
        </w:rPr>
        <w:t>条</w:t>
      </w:r>
      <w:r w:rsidRPr="001F218D">
        <w:rPr>
          <w:rFonts w:hAnsi="ＭＳ 明朝" w:hint="eastAsia"/>
          <w:sz w:val="22"/>
          <w:szCs w:val="22"/>
        </w:rPr>
        <w:t>関係</w:t>
      </w:r>
      <w:r w:rsidR="00E073EC" w:rsidRPr="001F218D">
        <w:rPr>
          <w:rFonts w:hAnsi="ＭＳ 明朝" w:hint="eastAsia"/>
          <w:sz w:val="22"/>
          <w:szCs w:val="22"/>
        </w:rPr>
        <w:t>）</w:t>
      </w:r>
    </w:p>
    <w:p w:rsidR="007E01D3" w:rsidRPr="001F218D" w:rsidRDefault="007E01D3">
      <w:pPr>
        <w:rPr>
          <w:rFonts w:hAnsi="ＭＳ 明朝"/>
          <w:sz w:val="22"/>
          <w:szCs w:val="22"/>
        </w:rPr>
      </w:pPr>
    </w:p>
    <w:p w:rsidR="005E2A7F" w:rsidRPr="001F218D" w:rsidRDefault="009B24E7" w:rsidP="00CE4B25">
      <w:pPr>
        <w:jc w:val="center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事業実績</w:t>
      </w:r>
      <w:r w:rsidR="00CA7E19" w:rsidRPr="001F218D">
        <w:rPr>
          <w:rFonts w:hAnsi="ＭＳ 明朝" w:cs="ＭＳ 明朝" w:hint="eastAsia"/>
          <w:color w:val="000000"/>
          <w:sz w:val="22"/>
          <w:szCs w:val="22"/>
        </w:rPr>
        <w:t>書</w:t>
      </w:r>
    </w:p>
    <w:p w:rsidR="00CE4B25" w:rsidRPr="001F218D" w:rsidRDefault="00CE4B25" w:rsidP="00CE4B25">
      <w:pPr>
        <w:jc w:val="center"/>
        <w:rPr>
          <w:rFonts w:hAnsi="ＭＳ 明朝"/>
          <w:spacing w:val="11"/>
          <w:sz w:val="22"/>
          <w:szCs w:val="22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1F5EE9" w:rsidRPr="001F218D" w:rsidTr="009B24E7">
        <w:trPr>
          <w:trHeight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EE9" w:rsidRPr="000E74C4" w:rsidRDefault="001F5EE9" w:rsidP="001F5EE9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補助事業の種類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EE9" w:rsidRPr="000E74C4" w:rsidRDefault="001F5EE9" w:rsidP="001F5EE9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購入補助　　　・　　　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賃借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</w:t>
            </w:r>
          </w:p>
        </w:tc>
      </w:tr>
      <w:tr w:rsidR="000E74C4" w:rsidRPr="000E74C4" w:rsidTr="009B24E7">
        <w:trPr>
          <w:trHeight w:val="13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5B115F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補助対象事業の内容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E74C4" w:rsidRPr="000E74C4" w:rsidTr="009B24E7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購入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賃借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機械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種類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0E74C4" w:rsidRPr="000E74C4" w:rsidTr="009B24E7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866BC2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円</w:t>
            </w:r>
          </w:p>
        </w:tc>
      </w:tr>
      <w:tr w:rsidR="000E74C4" w:rsidRPr="000E74C4" w:rsidTr="009B24E7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866BC2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BC2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円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※</w:t>
            </w:r>
            <w:r w:rsidR="00F63C2D" w:rsidRPr="00F63C2D">
              <w:rPr>
                <w:rFonts w:hAnsi="ＭＳ 明朝" w:cs="ＭＳ 明朝" w:hint="eastAsia"/>
                <w:color w:val="000000"/>
                <w:spacing w:val="-20"/>
                <w:kern w:val="0"/>
                <w:sz w:val="22"/>
                <w:szCs w:val="22"/>
              </w:rPr>
              <w:t>1,000</w:t>
            </w:r>
            <w:r w:rsidR="00866BC2" w:rsidRPr="00F63C2D">
              <w:rPr>
                <w:rFonts w:hAnsi="ＭＳ 明朝" w:cs="ＭＳ 明朝" w:hint="eastAsia"/>
                <w:color w:val="000000"/>
                <w:spacing w:val="-20"/>
                <w:kern w:val="0"/>
                <w:sz w:val="22"/>
                <w:szCs w:val="22"/>
              </w:rPr>
              <w:t>円</w:t>
            </w:r>
            <w:r w:rsidR="00866BC2" w:rsidRPr="00F63C2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未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満切捨て</w:t>
            </w:r>
          </w:p>
        </w:tc>
      </w:tr>
      <w:tr w:rsidR="000E74C4" w:rsidRPr="000E74C4" w:rsidTr="009B24E7">
        <w:trPr>
          <w:trHeight w:val="7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5B115F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購入年月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0E74C4" w:rsidP="000E74C4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0E74C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　　　年　　　月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※購入</w:t>
            </w:r>
            <w:r w:rsidR="00F63C2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のみ記載</w:t>
            </w:r>
          </w:p>
        </w:tc>
      </w:tr>
      <w:tr w:rsidR="000E74C4" w:rsidRPr="000E74C4" w:rsidTr="009B24E7">
        <w:trPr>
          <w:cantSplit/>
          <w:trHeight w:val="11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1F5EE9" w:rsidP="000E74C4">
            <w:pPr>
              <w:wordWrap/>
              <w:autoSpaceDE/>
              <w:autoSpaceDN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使用期間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1F218D" w:rsidRDefault="001F5EE9" w:rsidP="00F63C2D">
            <w:pPr>
              <w:wordWrap/>
              <w:autoSpaceDE/>
              <w:autoSpaceDN/>
              <w:ind w:firstLineChars="200" w:firstLine="486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月から</w:t>
            </w:r>
            <w:r w:rsidR="00F63C2D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月まで</w:t>
            </w:r>
          </w:p>
          <w:p w:rsidR="001F5EE9" w:rsidRPr="000E74C4" w:rsidRDefault="001F218D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最大６</w:t>
            </w:r>
            <w:bookmarkStart w:id="0" w:name="_GoBack"/>
            <w:bookmarkEnd w:id="0"/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月間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）　※</w:t>
            </w:r>
            <w:r w:rsidR="00866BC2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賃借</w:t>
            </w:r>
            <w:r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補助のみ記載</w:t>
            </w:r>
            <w:r w:rsidR="001F5EE9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74C4" w:rsidRPr="000E74C4" w:rsidTr="009B24E7">
        <w:trPr>
          <w:trHeight w:val="56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74C4" w:rsidRPr="000E74C4" w:rsidRDefault="00866BC2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事業</w:t>
            </w:r>
            <w:r w:rsidR="001F218D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</w:t>
            </w:r>
            <w:r w:rsidR="009B24E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となった</w:t>
            </w:r>
            <w:r w:rsidR="001F218D" w:rsidRPr="001F218D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森林経営計画又は特定間伐等促進計画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4C4" w:rsidRPr="000E74C4" w:rsidRDefault="000E74C4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E74C4" w:rsidRPr="000E74C4" w:rsidTr="009B24E7">
        <w:trPr>
          <w:trHeight w:val="438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4C4" w:rsidRPr="000E74C4" w:rsidRDefault="000E74C4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74C4" w:rsidRPr="000E74C4" w:rsidRDefault="000E74C4" w:rsidP="001F218D">
            <w:pPr>
              <w:wordWrap/>
              <w:autoSpaceDE/>
              <w:autoSpaceDN/>
              <w:textAlignment w:val="baseline"/>
              <w:rPr>
                <w:rFonts w:hAnsi="ＭＳ 明朝" w:cs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7E01D3" w:rsidRPr="001F218D" w:rsidRDefault="00866BC2" w:rsidP="001F218D">
      <w:pPr>
        <w:wordWrap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※補助金額は</w:t>
      </w:r>
      <w:r w:rsidR="00F63C2D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補助対象経費の合計額に３分の１を乗じた額と</w:t>
      </w:r>
      <w:r w:rsidR="00F63C2D">
        <w:rPr>
          <w:rFonts w:hAnsi="ＭＳ 明朝" w:hint="eastAsia"/>
          <w:sz w:val="22"/>
          <w:szCs w:val="22"/>
        </w:rPr>
        <w:t>する</w:t>
      </w:r>
      <w:r>
        <w:rPr>
          <w:rFonts w:hAnsi="ＭＳ 明朝" w:hint="eastAsia"/>
          <w:sz w:val="22"/>
          <w:szCs w:val="22"/>
        </w:rPr>
        <w:t>。</w:t>
      </w:r>
    </w:p>
    <w:p w:rsidR="005E2A7F" w:rsidRPr="001F218D" w:rsidRDefault="00E36B3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※購入補助の上限額は100万円</w:t>
      </w:r>
      <w:r w:rsidR="00F63C2D">
        <w:rPr>
          <w:rFonts w:hAnsi="ＭＳ 明朝" w:hint="eastAsia"/>
          <w:sz w:val="22"/>
          <w:szCs w:val="22"/>
        </w:rPr>
        <w:t>と</w:t>
      </w:r>
      <w:r>
        <w:rPr>
          <w:rFonts w:hAnsi="ＭＳ 明朝" w:hint="eastAsia"/>
          <w:sz w:val="22"/>
          <w:szCs w:val="22"/>
        </w:rPr>
        <w:t>、賃借補助の上限額は１月当たり10万円と</w:t>
      </w:r>
      <w:r w:rsidR="00F63C2D">
        <w:rPr>
          <w:rFonts w:hAnsi="ＭＳ 明朝" w:hint="eastAsia"/>
          <w:sz w:val="22"/>
          <w:szCs w:val="22"/>
        </w:rPr>
        <w:t>する。</w:t>
      </w:r>
    </w:p>
    <w:p w:rsidR="005E2A7F" w:rsidRPr="001F218D" w:rsidRDefault="005E2A7F">
      <w:pPr>
        <w:rPr>
          <w:rFonts w:hAnsi="ＭＳ 明朝"/>
          <w:sz w:val="22"/>
          <w:szCs w:val="22"/>
        </w:rPr>
      </w:pPr>
    </w:p>
    <w:p w:rsidR="00CF1649" w:rsidRPr="000C0628" w:rsidRDefault="00CF1649" w:rsidP="00CE4B25">
      <w:pPr>
        <w:rPr>
          <w:sz w:val="22"/>
          <w:szCs w:val="22"/>
        </w:rPr>
      </w:pPr>
    </w:p>
    <w:sectPr w:rsidR="00CF1649" w:rsidRPr="000C0628" w:rsidSect="00E36B37">
      <w:pgSz w:w="11906" w:h="16838" w:code="9"/>
      <w:pgMar w:top="1418" w:right="1531" w:bottom="1418" w:left="1531" w:header="284" w:footer="284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99" w:rsidRDefault="002D6999">
      <w:r>
        <w:separator/>
      </w:r>
    </w:p>
  </w:endnote>
  <w:endnote w:type="continuationSeparator" w:id="0">
    <w:p w:rsidR="002D6999" w:rsidRDefault="002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99" w:rsidRDefault="002D6999">
      <w:r>
        <w:separator/>
      </w:r>
    </w:p>
  </w:footnote>
  <w:footnote w:type="continuationSeparator" w:id="0">
    <w:p w:rsidR="002D6999" w:rsidRDefault="002D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33"/>
  <w:drawingGridVerticalSpacing w:val="411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335E1"/>
    <w:rsid w:val="000608CE"/>
    <w:rsid w:val="0006502B"/>
    <w:rsid w:val="000934F0"/>
    <w:rsid w:val="000A2DF7"/>
    <w:rsid w:val="000A7BEA"/>
    <w:rsid w:val="000C0628"/>
    <w:rsid w:val="000E4865"/>
    <w:rsid w:val="000E74C4"/>
    <w:rsid w:val="00134625"/>
    <w:rsid w:val="0013720E"/>
    <w:rsid w:val="00174B03"/>
    <w:rsid w:val="001C3B77"/>
    <w:rsid w:val="001F218D"/>
    <w:rsid w:val="001F5EE9"/>
    <w:rsid w:val="002025C8"/>
    <w:rsid w:val="00274664"/>
    <w:rsid w:val="002B2B67"/>
    <w:rsid w:val="002D6999"/>
    <w:rsid w:val="0032506B"/>
    <w:rsid w:val="0040151E"/>
    <w:rsid w:val="0044461C"/>
    <w:rsid w:val="004935F0"/>
    <w:rsid w:val="004A2840"/>
    <w:rsid w:val="00501A9C"/>
    <w:rsid w:val="0051551D"/>
    <w:rsid w:val="005765D7"/>
    <w:rsid w:val="005B115F"/>
    <w:rsid w:val="005D6E20"/>
    <w:rsid w:val="005E2A7F"/>
    <w:rsid w:val="00620804"/>
    <w:rsid w:val="006262E2"/>
    <w:rsid w:val="00630013"/>
    <w:rsid w:val="006515C5"/>
    <w:rsid w:val="00673586"/>
    <w:rsid w:val="007C27B4"/>
    <w:rsid w:val="007E01D3"/>
    <w:rsid w:val="007E3B7F"/>
    <w:rsid w:val="00866BC2"/>
    <w:rsid w:val="008C5014"/>
    <w:rsid w:val="0090577E"/>
    <w:rsid w:val="00946DF1"/>
    <w:rsid w:val="009666F2"/>
    <w:rsid w:val="00981907"/>
    <w:rsid w:val="009B24E7"/>
    <w:rsid w:val="009C7C16"/>
    <w:rsid w:val="009F7E2A"/>
    <w:rsid w:val="00A20D29"/>
    <w:rsid w:val="00AA03BA"/>
    <w:rsid w:val="00B23A81"/>
    <w:rsid w:val="00B40C70"/>
    <w:rsid w:val="00B91E6F"/>
    <w:rsid w:val="00BB55D5"/>
    <w:rsid w:val="00BD06FE"/>
    <w:rsid w:val="00BE6512"/>
    <w:rsid w:val="00C06819"/>
    <w:rsid w:val="00C5070D"/>
    <w:rsid w:val="00C904F0"/>
    <w:rsid w:val="00CA7E19"/>
    <w:rsid w:val="00CE4B25"/>
    <w:rsid w:val="00CE5EBC"/>
    <w:rsid w:val="00CF1649"/>
    <w:rsid w:val="00D01E6B"/>
    <w:rsid w:val="00D25681"/>
    <w:rsid w:val="00D62F11"/>
    <w:rsid w:val="00E073EC"/>
    <w:rsid w:val="00E36B37"/>
    <w:rsid w:val="00ED50F1"/>
    <w:rsid w:val="00EF6C72"/>
    <w:rsid w:val="00F135D4"/>
    <w:rsid w:val="00F2328E"/>
    <w:rsid w:val="00F42D6B"/>
    <w:rsid w:val="00F63C2D"/>
    <w:rsid w:val="00F76F82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83CC16"/>
  <w14:defaultImageDpi w14:val="0"/>
  <w15:docId w15:val="{83E58076-ECB8-4341-A682-8C16DAA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6B37-D004-4867-9505-5CB857B7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11</TotalTime>
  <Pages>1</Pages>
  <Words>207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ﾊｼ ﾄﾓﾔ</cp:lastModifiedBy>
  <cp:revision>6</cp:revision>
  <cp:lastPrinted>2023-06-27T01:33:00Z</cp:lastPrinted>
  <dcterms:created xsi:type="dcterms:W3CDTF">2024-03-12T09:32:00Z</dcterms:created>
  <dcterms:modified xsi:type="dcterms:W3CDTF">2024-03-29T12:54:00Z</dcterms:modified>
</cp:coreProperties>
</file>